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40C9" w14:textId="31939587" w:rsidR="00984F43" w:rsidRDefault="00FB5D4C">
      <w:pPr>
        <w:pStyle w:val="1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附件</w:t>
      </w:r>
      <w:r>
        <w:rPr>
          <w:rFonts w:ascii="微软雅黑" w:eastAsia="微软雅黑" w:hAnsi="微软雅黑" w:cs="微软雅黑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：东南大学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年“宏志助航计划”个人报名表</w:t>
      </w:r>
    </w:p>
    <w:tbl>
      <w:tblPr>
        <w:tblStyle w:val="a3"/>
        <w:tblW w:w="85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00"/>
        <w:gridCol w:w="777"/>
        <w:gridCol w:w="1162"/>
        <w:gridCol w:w="1098"/>
        <w:gridCol w:w="1202"/>
        <w:gridCol w:w="1134"/>
        <w:gridCol w:w="1613"/>
      </w:tblGrid>
      <w:tr w:rsidR="00984F43" w14:paraId="623E4F6C" w14:textId="77777777">
        <w:trPr>
          <w:trHeight w:val="523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36416700" w14:textId="77777777" w:rsidR="00984F43" w:rsidRDefault="00FB5D4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79E4E841" w14:textId="77777777" w:rsidR="00984F43" w:rsidRDefault="00984F43">
            <w:pPr>
              <w:jc w:val="center"/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14:paraId="2191983E" w14:textId="77777777" w:rsidR="00984F43" w:rsidRDefault="00FB5D4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2612602F" w14:textId="77777777" w:rsidR="00984F43" w:rsidRDefault="00984F43">
            <w:pPr>
              <w:jc w:val="center"/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3FF5A3FF" w14:textId="77777777" w:rsidR="00984F43" w:rsidRDefault="00FB5D4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BBAEB4" w14:textId="77777777" w:rsidR="00984F43" w:rsidRDefault="00984F43">
            <w:pPr>
              <w:jc w:val="center"/>
            </w:pPr>
          </w:p>
        </w:tc>
        <w:tc>
          <w:tcPr>
            <w:tcW w:w="1611" w:type="dxa"/>
            <w:vMerge w:val="restart"/>
            <w:tcBorders>
              <w:tl2br w:val="nil"/>
              <w:tr2bl w:val="nil"/>
            </w:tcBorders>
            <w:vAlign w:val="center"/>
          </w:tcPr>
          <w:p w14:paraId="3DCB4398" w14:textId="77777777" w:rsidR="00984F43" w:rsidRDefault="00984F43">
            <w:pPr>
              <w:jc w:val="center"/>
            </w:pPr>
          </w:p>
        </w:tc>
      </w:tr>
      <w:tr w:rsidR="00984F43" w14:paraId="0BF6B867" w14:textId="77777777">
        <w:trPr>
          <w:trHeight w:val="553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7C6BED30" w14:textId="77777777" w:rsidR="00984F43" w:rsidRDefault="00FB5D4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22A1FBDB" w14:textId="77777777" w:rsidR="00984F43" w:rsidRDefault="00984F43">
            <w:pPr>
              <w:jc w:val="center"/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14:paraId="2017530A" w14:textId="77777777" w:rsidR="00984F43" w:rsidRDefault="00FB5D4C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4782F569" w14:textId="77777777" w:rsidR="00984F43" w:rsidRDefault="00984F43">
            <w:pPr>
              <w:jc w:val="center"/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3C7E2BB1" w14:textId="77777777" w:rsidR="00984F43" w:rsidRDefault="00FB5D4C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C87C0C0" w14:textId="77777777" w:rsidR="00984F43" w:rsidRDefault="00984F43">
            <w:pPr>
              <w:jc w:val="center"/>
            </w:pPr>
          </w:p>
        </w:tc>
        <w:tc>
          <w:tcPr>
            <w:tcW w:w="1611" w:type="dxa"/>
            <w:vMerge/>
            <w:tcBorders>
              <w:tl2br w:val="nil"/>
              <w:tr2bl w:val="nil"/>
            </w:tcBorders>
            <w:vAlign w:val="center"/>
          </w:tcPr>
          <w:p w14:paraId="6141CB9A" w14:textId="77777777" w:rsidR="00984F43" w:rsidRDefault="00984F43">
            <w:pPr>
              <w:jc w:val="center"/>
            </w:pPr>
          </w:p>
        </w:tc>
      </w:tr>
      <w:tr w:rsidR="00984F43" w14:paraId="1FD0B165" w14:textId="77777777">
        <w:trPr>
          <w:trHeight w:val="629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4A898789" w14:textId="77777777" w:rsidR="00984F43" w:rsidRDefault="00FB5D4C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50FA8254" w14:textId="77777777" w:rsidR="00984F43" w:rsidRDefault="00984F43">
            <w:pPr>
              <w:jc w:val="center"/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14:paraId="70A81BD7" w14:textId="77777777" w:rsidR="00984F43" w:rsidRDefault="00FB5D4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0CA6738C" w14:textId="77777777" w:rsidR="00984F43" w:rsidRDefault="00984F43">
            <w:pPr>
              <w:jc w:val="center"/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07B69A02" w14:textId="77777777" w:rsidR="00984F43" w:rsidRDefault="00FB5D4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241F48F" w14:textId="77777777" w:rsidR="00984F43" w:rsidRDefault="00984F43">
            <w:pPr>
              <w:jc w:val="center"/>
            </w:pPr>
          </w:p>
        </w:tc>
        <w:tc>
          <w:tcPr>
            <w:tcW w:w="1611" w:type="dxa"/>
            <w:vMerge/>
            <w:tcBorders>
              <w:tl2br w:val="nil"/>
              <w:tr2bl w:val="nil"/>
            </w:tcBorders>
            <w:vAlign w:val="center"/>
          </w:tcPr>
          <w:p w14:paraId="29331DEC" w14:textId="77777777" w:rsidR="00984F43" w:rsidRDefault="00984F43">
            <w:pPr>
              <w:jc w:val="center"/>
            </w:pPr>
          </w:p>
        </w:tc>
      </w:tr>
      <w:tr w:rsidR="00984F43" w14:paraId="06BC76C4" w14:textId="77777777">
        <w:trPr>
          <w:trHeight w:val="561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0D9FD4DE" w14:textId="77777777" w:rsidR="00984F43" w:rsidRDefault="00FB5D4C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39" w:type="dxa"/>
            <w:gridSpan w:val="3"/>
            <w:tcBorders>
              <w:tl2br w:val="nil"/>
              <w:tr2bl w:val="nil"/>
            </w:tcBorders>
            <w:vAlign w:val="center"/>
          </w:tcPr>
          <w:p w14:paraId="5DD9C526" w14:textId="77777777" w:rsidR="00984F43" w:rsidRDefault="00984F43">
            <w:pPr>
              <w:jc w:val="center"/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459B2AFF" w14:textId="77777777" w:rsidR="00984F43" w:rsidRDefault="00FB5D4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556A5C74" w14:textId="77777777" w:rsidR="00984F43" w:rsidRDefault="00984F43">
            <w:pPr>
              <w:jc w:val="center"/>
            </w:pPr>
          </w:p>
        </w:tc>
        <w:tc>
          <w:tcPr>
            <w:tcW w:w="1611" w:type="dxa"/>
            <w:vMerge/>
            <w:tcBorders>
              <w:tl2br w:val="nil"/>
              <w:tr2bl w:val="nil"/>
            </w:tcBorders>
            <w:vAlign w:val="center"/>
          </w:tcPr>
          <w:p w14:paraId="773017FC" w14:textId="77777777" w:rsidR="00984F43" w:rsidRDefault="00984F43">
            <w:pPr>
              <w:jc w:val="center"/>
            </w:pPr>
          </w:p>
        </w:tc>
      </w:tr>
      <w:tr w:rsidR="00984F43" w14:paraId="17E6F52B" w14:textId="77777777">
        <w:trPr>
          <w:trHeight w:val="3142"/>
          <w:jc w:val="center"/>
        </w:trPr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41D05A48" w14:textId="77777777" w:rsidR="00984F43" w:rsidRDefault="00FB5D4C">
            <w:r>
              <w:rPr>
                <w:rFonts w:hint="eastAsia"/>
              </w:rPr>
              <w:t>求职意向（目标行业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目标岗位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期望工作地点）</w:t>
            </w:r>
          </w:p>
        </w:tc>
        <w:tc>
          <w:tcPr>
            <w:tcW w:w="6984" w:type="dxa"/>
            <w:gridSpan w:val="6"/>
            <w:tcBorders>
              <w:tl2br w:val="nil"/>
              <w:tr2bl w:val="nil"/>
            </w:tcBorders>
          </w:tcPr>
          <w:p w14:paraId="4493B3FF" w14:textId="77777777" w:rsidR="00984F43" w:rsidRDefault="00984F43"/>
        </w:tc>
      </w:tr>
      <w:tr w:rsidR="00984F43" w14:paraId="6B92DFBB" w14:textId="77777777">
        <w:trPr>
          <w:trHeight w:val="3416"/>
          <w:jc w:val="center"/>
        </w:trPr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0B552DD4" w14:textId="77777777" w:rsidR="00984F43" w:rsidRDefault="00FB5D4C">
            <w:pPr>
              <w:jc w:val="center"/>
            </w:pPr>
            <w:r>
              <w:rPr>
                <w:rFonts w:hint="eastAsia"/>
              </w:rPr>
              <w:t>培训的需求与期望</w:t>
            </w:r>
            <w:r>
              <w:rPr>
                <w:rFonts w:hint="eastAsia"/>
              </w:rPr>
              <w:t>:</w:t>
            </w:r>
          </w:p>
          <w:p w14:paraId="47351CD9" w14:textId="77777777" w:rsidR="00984F43" w:rsidRDefault="00FB5D4C">
            <w:pPr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当前求职准备情况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如简历、面试、实习经历等）；</w:t>
            </w:r>
          </w:p>
          <w:p w14:paraId="0E466DF4" w14:textId="77777777" w:rsidR="00984F43" w:rsidRDefault="00FB5D4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希望通过本次培训提升哪些能力？</w:t>
            </w:r>
          </w:p>
        </w:tc>
        <w:tc>
          <w:tcPr>
            <w:tcW w:w="6986" w:type="dxa"/>
            <w:gridSpan w:val="6"/>
            <w:tcBorders>
              <w:tl2br w:val="nil"/>
              <w:tr2bl w:val="nil"/>
            </w:tcBorders>
          </w:tcPr>
          <w:p w14:paraId="1386A8F6" w14:textId="77777777" w:rsidR="00984F43" w:rsidRDefault="00984F43"/>
        </w:tc>
      </w:tr>
      <w:tr w:rsidR="00984F43" w14:paraId="23BFE28A" w14:textId="77777777">
        <w:trPr>
          <w:trHeight w:val="309"/>
          <w:jc w:val="center"/>
        </w:trPr>
        <w:tc>
          <w:tcPr>
            <w:tcW w:w="8505" w:type="dxa"/>
            <w:gridSpan w:val="8"/>
            <w:tcBorders>
              <w:tl2br w:val="nil"/>
              <w:tr2bl w:val="nil"/>
            </w:tcBorders>
          </w:tcPr>
          <w:p w14:paraId="49E4DC1E" w14:textId="77777777" w:rsidR="00984F43" w:rsidRDefault="00FB5D4C">
            <w:r>
              <w:rPr>
                <w:rFonts w:hint="eastAsia"/>
              </w:rPr>
              <w:t>本人承诺所填信息真实有效，并保证全程参与培训，出勤率达</w:t>
            </w:r>
            <w:r>
              <w:rPr>
                <w:rFonts w:hint="eastAsia"/>
              </w:rPr>
              <w:t>90%</w:t>
            </w:r>
            <w:r>
              <w:rPr>
                <w:rFonts w:hint="eastAsia"/>
              </w:rPr>
              <w:t>以上；如因个人原因无法完成培训，将提前向就业指导中心报备。</w:t>
            </w:r>
          </w:p>
          <w:p w14:paraId="022BE48E" w14:textId="77777777" w:rsidR="00984F43" w:rsidRDefault="00984F43"/>
          <w:p w14:paraId="7FDBCE0F" w14:textId="77777777" w:rsidR="00984F43" w:rsidRDefault="00FB5D4C">
            <w:pPr>
              <w:jc w:val="center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__________________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>__________________</w:t>
            </w:r>
          </w:p>
          <w:p w14:paraId="6F31D0D9" w14:textId="77777777" w:rsidR="00984F43" w:rsidRDefault="00984F43"/>
        </w:tc>
      </w:tr>
      <w:tr w:rsidR="00984F43" w14:paraId="15C36549" w14:textId="77777777">
        <w:trPr>
          <w:trHeight w:val="1744"/>
          <w:jc w:val="center"/>
        </w:trPr>
        <w:tc>
          <w:tcPr>
            <w:tcW w:w="8505" w:type="dxa"/>
            <w:gridSpan w:val="8"/>
            <w:tcBorders>
              <w:tl2br w:val="nil"/>
              <w:tr2bl w:val="nil"/>
            </w:tcBorders>
          </w:tcPr>
          <w:p w14:paraId="2D2EB570" w14:textId="77777777" w:rsidR="00984F43" w:rsidRDefault="00FB5D4C">
            <w:r>
              <w:rPr>
                <w:rFonts w:hint="eastAsia"/>
              </w:rPr>
              <w:t>学院审核意见：</w:t>
            </w:r>
          </w:p>
          <w:p w14:paraId="0CCFC940" w14:textId="77777777" w:rsidR="00984F43" w:rsidRDefault="00984F43"/>
          <w:p w14:paraId="4D88F603" w14:textId="77777777" w:rsidR="00984F43" w:rsidRDefault="00984F43">
            <w:pPr>
              <w:jc w:val="center"/>
            </w:pPr>
          </w:p>
          <w:p w14:paraId="085068CC" w14:textId="77777777" w:rsidR="00984F43" w:rsidRDefault="00FB5D4C">
            <w:pPr>
              <w:jc w:val="center"/>
            </w:pPr>
            <w:r>
              <w:rPr>
                <w:rFonts w:hint="eastAsia"/>
              </w:rPr>
              <w:t>签名（学院盖章）：</w:t>
            </w:r>
            <w:r>
              <w:rPr>
                <w:rFonts w:hint="eastAsia"/>
              </w:rPr>
              <w:t xml:space="preserve">_________________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>___________________</w:t>
            </w:r>
          </w:p>
        </w:tc>
      </w:tr>
    </w:tbl>
    <w:p w14:paraId="4AE0B8FC" w14:textId="77777777" w:rsidR="00984F43" w:rsidRDefault="00984F43"/>
    <w:sectPr w:rsidR="0098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9D9B18"/>
    <w:multiLevelType w:val="singleLevel"/>
    <w:tmpl w:val="CF9D9B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1B0FC2"/>
    <w:rsid w:val="FABF589B"/>
    <w:rsid w:val="FFBF4FA3"/>
    <w:rsid w:val="00984F43"/>
    <w:rsid w:val="00FB5D4C"/>
    <w:rsid w:val="38B44595"/>
    <w:rsid w:val="501B0FC2"/>
    <w:rsid w:val="6C700663"/>
    <w:rsid w:val="73FF384F"/>
    <w:rsid w:val="77E5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79504"/>
  <w15:docId w15:val="{43A4C1AB-4B0B-4CB1-83BD-DDB7F71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f02cfac0-b882-423c-ba71-65fad0b179d7\&#23506;&#20551;&#31038;&#20250;&#23454;&#36341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寒假社会实践报名表</Template>
  <TotalTime>28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孙懿</dc:creator>
  <cp:lastModifiedBy>Dell</cp:lastModifiedBy>
  <cp:revision>2</cp:revision>
  <dcterms:created xsi:type="dcterms:W3CDTF">2025-09-15T08:02:00Z</dcterms:created>
  <dcterms:modified xsi:type="dcterms:W3CDTF">2025-09-16T01:16:00Z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v1.0_mb_q7dWbMjAg+YzpBxJ+WWPuw==</vt:lpwstr>
  </property>
  <property fmtid="{D5CDD505-2E9C-101B-9397-08002B2CF9AE}" pid="4" name="ICV">
    <vt:lpwstr>6CF43E7A93D649AC900DF608930762F9_11</vt:lpwstr>
  </property>
  <property fmtid="{D5CDD505-2E9C-101B-9397-08002B2CF9AE}" pid="5" name="KSOTemplateDocerSaveRecord">
    <vt:lpwstr>eyJoZGlkIjoiZDVlN2Q2ZTFjMTVhNjNlMzMxZWJmMTdkNTRjNDBjODIiLCJ1c2VySWQiOiIxNzA2MjIwNTU0In0=</vt:lpwstr>
  </property>
</Properties>
</file>